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E67" w:rsidRDefault="00303E67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50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23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303E67" w:rsidRDefault="00303E67">
      <w:pPr>
        <w:jc w:val="center"/>
      </w:pPr>
      <w:r>
        <w:rPr>
          <w:rFonts w:hint="eastAsia"/>
        </w:rPr>
        <w:t>居宅サービス計画作成依頼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届出書</w:t>
      </w:r>
    </w:p>
    <w:p w:rsidR="00303E67" w:rsidRDefault="00303E67">
      <w:pPr>
        <w:jc w:val="right"/>
      </w:pPr>
      <w:r>
        <w:rPr>
          <w:rFonts w:hint="eastAsia"/>
          <w:spacing w:val="106"/>
        </w:rPr>
        <w:t>区</w:t>
      </w:r>
      <w:r>
        <w:rPr>
          <w:rFonts w:hint="eastAsia"/>
        </w:rPr>
        <w:t xml:space="preserve">分　　</w:t>
      </w:r>
    </w:p>
    <w:p w:rsidR="00303E67" w:rsidRDefault="00303E67">
      <w:pPr>
        <w:jc w:val="right"/>
      </w:pPr>
      <w:r>
        <w:t>(</w:t>
      </w:r>
      <w:r>
        <w:rPr>
          <w:rFonts w:hint="eastAsia"/>
        </w:rPr>
        <w:t>新規・変更</w:t>
      </w:r>
      <w: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882"/>
        <w:gridCol w:w="2152"/>
        <w:gridCol w:w="354"/>
        <w:gridCol w:w="71"/>
        <w:gridCol w:w="283"/>
        <w:gridCol w:w="142"/>
        <w:gridCol w:w="213"/>
        <w:gridCol w:w="212"/>
        <w:gridCol w:w="142"/>
        <w:gridCol w:w="284"/>
        <w:gridCol w:w="71"/>
        <w:gridCol w:w="354"/>
        <w:gridCol w:w="354"/>
        <w:gridCol w:w="71"/>
        <w:gridCol w:w="284"/>
        <w:gridCol w:w="142"/>
        <w:gridCol w:w="212"/>
        <w:gridCol w:w="14"/>
        <w:gridCol w:w="199"/>
        <w:gridCol w:w="142"/>
        <w:gridCol w:w="283"/>
        <w:gridCol w:w="71"/>
        <w:gridCol w:w="137"/>
        <w:gridCol w:w="218"/>
      </w:tblGrid>
      <w:tr w:rsidR="00303E67">
        <w:tc>
          <w:tcPr>
            <w:tcW w:w="425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3E67" w:rsidRDefault="00303E67">
            <w:pPr>
              <w:jc w:val="center"/>
              <w:rPr>
                <w:lang w:eastAsia="zh-CN"/>
              </w:rPr>
            </w:pPr>
            <w:r>
              <w:rPr>
                <w:rFonts w:hint="eastAsia"/>
                <w:spacing w:val="106"/>
                <w:lang w:eastAsia="zh-CN"/>
              </w:rPr>
              <w:t>被保険者氏</w:t>
            </w:r>
            <w:r>
              <w:rPr>
                <w:rFonts w:hint="eastAsia"/>
                <w:lang w:eastAsia="zh-CN"/>
              </w:rPr>
              <w:t>名</w:t>
            </w:r>
          </w:p>
        </w:tc>
        <w:tc>
          <w:tcPr>
            <w:tcW w:w="4253" w:type="dxa"/>
            <w:gridSpan w:val="22"/>
            <w:tcBorders>
              <w:top w:val="single" w:sz="12" w:space="0" w:color="auto"/>
              <w:bottom w:val="nil"/>
            </w:tcBorders>
            <w:vAlign w:val="center"/>
          </w:tcPr>
          <w:p w:rsidR="00303E67" w:rsidRDefault="00303E67">
            <w:pPr>
              <w:jc w:val="center"/>
              <w:rPr>
                <w:lang w:eastAsia="zh-CN"/>
              </w:rPr>
            </w:pPr>
            <w:r>
              <w:rPr>
                <w:rFonts w:hint="eastAsia"/>
                <w:spacing w:val="106"/>
                <w:lang w:eastAsia="zh-CN"/>
              </w:rPr>
              <w:t>被保険者番</w:t>
            </w:r>
            <w:r>
              <w:rPr>
                <w:rFonts w:hint="eastAsia"/>
                <w:lang w:eastAsia="zh-CN"/>
              </w:rPr>
              <w:t>号</w:t>
            </w:r>
          </w:p>
        </w:tc>
      </w:tr>
      <w:tr w:rsidR="00DD6243" w:rsidTr="00DD6243">
        <w:trPr>
          <w:cantSplit/>
          <w:trHeight w:val="270"/>
        </w:trPr>
        <w:tc>
          <w:tcPr>
            <w:tcW w:w="4252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:rsidR="00DD6243" w:rsidRDefault="00DD6243" w:rsidP="008F3054">
            <w:r>
              <w:rPr>
                <w:rFonts w:hint="eastAsia"/>
              </w:rPr>
              <w:t>フリガナ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auto"/>
              <w:right w:val="dashed" w:sz="4" w:space="0" w:color="auto"/>
            </w:tcBorders>
          </w:tcPr>
          <w:p w:rsidR="00DD6243" w:rsidRDefault="00DD6243" w:rsidP="00F71A2E"/>
        </w:tc>
        <w:tc>
          <w:tcPr>
            <w:tcW w:w="425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D6243" w:rsidRDefault="00DD6243" w:rsidP="00F71A2E"/>
        </w:tc>
        <w:tc>
          <w:tcPr>
            <w:tcW w:w="425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D6243" w:rsidRDefault="00DD6243" w:rsidP="00F71A2E"/>
        </w:tc>
        <w:tc>
          <w:tcPr>
            <w:tcW w:w="426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D6243" w:rsidRDefault="00DD6243" w:rsidP="00F71A2E"/>
        </w:tc>
        <w:tc>
          <w:tcPr>
            <w:tcW w:w="425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D6243" w:rsidRDefault="00DD6243" w:rsidP="00F71A2E"/>
        </w:tc>
        <w:tc>
          <w:tcPr>
            <w:tcW w:w="425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D6243" w:rsidRDefault="00DD6243" w:rsidP="00F71A2E"/>
        </w:tc>
        <w:tc>
          <w:tcPr>
            <w:tcW w:w="426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D6243" w:rsidRDefault="00DD6243" w:rsidP="00F71A2E"/>
        </w:tc>
        <w:tc>
          <w:tcPr>
            <w:tcW w:w="425" w:type="dxa"/>
            <w:gridSpan w:val="3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D6243" w:rsidRDefault="00DD6243" w:rsidP="00F71A2E"/>
        </w:tc>
        <w:tc>
          <w:tcPr>
            <w:tcW w:w="425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D6243" w:rsidRDefault="00DD6243" w:rsidP="00F71A2E"/>
        </w:tc>
        <w:tc>
          <w:tcPr>
            <w:tcW w:w="426" w:type="dxa"/>
            <w:gridSpan w:val="3"/>
            <w:vMerge w:val="restart"/>
            <w:tcBorders>
              <w:top w:val="single" w:sz="12" w:space="0" w:color="auto"/>
              <w:left w:val="dashed" w:sz="4" w:space="0" w:color="auto"/>
            </w:tcBorders>
          </w:tcPr>
          <w:p w:rsidR="00DD6243" w:rsidRDefault="00DD6243" w:rsidP="00F71A2E"/>
        </w:tc>
      </w:tr>
      <w:tr w:rsidR="00DD6243" w:rsidTr="00DD6243">
        <w:trPr>
          <w:cantSplit/>
          <w:trHeight w:val="272"/>
        </w:trPr>
        <w:tc>
          <w:tcPr>
            <w:tcW w:w="4252" w:type="dxa"/>
            <w:gridSpan w:val="3"/>
            <w:vMerge w:val="restart"/>
            <w:tcBorders>
              <w:top w:val="dashed" w:sz="4" w:space="0" w:color="auto"/>
              <w:bottom w:val="single" w:sz="4" w:space="0" w:color="auto"/>
            </w:tcBorders>
          </w:tcPr>
          <w:p w:rsidR="00DD6243" w:rsidRDefault="00DD6243" w:rsidP="008620EA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vMerge/>
            <w:tcBorders>
              <w:bottom w:val="single" w:sz="8" w:space="0" w:color="auto"/>
              <w:right w:val="dashed" w:sz="4" w:space="0" w:color="auto"/>
            </w:tcBorders>
          </w:tcPr>
          <w:p w:rsidR="00DD6243" w:rsidRDefault="00DD6243" w:rsidP="00F71A2E"/>
        </w:tc>
        <w:tc>
          <w:tcPr>
            <w:tcW w:w="425" w:type="dxa"/>
            <w:gridSpan w:val="2"/>
            <w:vMerge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DD6243" w:rsidRDefault="00DD6243" w:rsidP="00F71A2E"/>
        </w:tc>
        <w:tc>
          <w:tcPr>
            <w:tcW w:w="425" w:type="dxa"/>
            <w:gridSpan w:val="2"/>
            <w:vMerge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DD6243" w:rsidRDefault="00DD6243" w:rsidP="00F71A2E"/>
        </w:tc>
        <w:tc>
          <w:tcPr>
            <w:tcW w:w="426" w:type="dxa"/>
            <w:gridSpan w:val="2"/>
            <w:vMerge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DD6243" w:rsidRDefault="00DD6243" w:rsidP="00F71A2E"/>
        </w:tc>
        <w:tc>
          <w:tcPr>
            <w:tcW w:w="425" w:type="dxa"/>
            <w:gridSpan w:val="2"/>
            <w:vMerge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DD6243" w:rsidRDefault="00DD6243" w:rsidP="00F71A2E"/>
        </w:tc>
        <w:tc>
          <w:tcPr>
            <w:tcW w:w="425" w:type="dxa"/>
            <w:gridSpan w:val="2"/>
            <w:vMerge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DD6243" w:rsidRDefault="00DD6243" w:rsidP="00F71A2E"/>
        </w:tc>
        <w:tc>
          <w:tcPr>
            <w:tcW w:w="426" w:type="dxa"/>
            <w:gridSpan w:val="2"/>
            <w:vMerge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DD6243" w:rsidRDefault="00DD6243" w:rsidP="00F71A2E"/>
        </w:tc>
        <w:tc>
          <w:tcPr>
            <w:tcW w:w="425" w:type="dxa"/>
            <w:gridSpan w:val="3"/>
            <w:vMerge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DD6243" w:rsidRDefault="00DD6243" w:rsidP="00F71A2E"/>
        </w:tc>
        <w:tc>
          <w:tcPr>
            <w:tcW w:w="425" w:type="dxa"/>
            <w:gridSpan w:val="2"/>
            <w:vMerge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DD6243" w:rsidRDefault="00DD6243" w:rsidP="00F71A2E"/>
        </w:tc>
        <w:tc>
          <w:tcPr>
            <w:tcW w:w="426" w:type="dxa"/>
            <w:gridSpan w:val="3"/>
            <w:vMerge/>
            <w:tcBorders>
              <w:left w:val="dashed" w:sz="4" w:space="0" w:color="auto"/>
              <w:bottom w:val="single" w:sz="8" w:space="0" w:color="auto"/>
            </w:tcBorders>
          </w:tcPr>
          <w:p w:rsidR="00DD6243" w:rsidRDefault="00DD6243" w:rsidP="00F71A2E"/>
        </w:tc>
      </w:tr>
      <w:tr w:rsidR="00EC5DAD" w:rsidTr="00DD6243">
        <w:trPr>
          <w:trHeight w:val="157"/>
        </w:trPr>
        <w:tc>
          <w:tcPr>
            <w:tcW w:w="4252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DAD" w:rsidRDefault="00EC5DAD" w:rsidP="008620EA">
            <w:pPr>
              <w:rPr>
                <w:spacing w:val="106"/>
                <w:lang w:eastAsia="zh-CN"/>
              </w:rPr>
            </w:pPr>
          </w:p>
        </w:tc>
        <w:tc>
          <w:tcPr>
            <w:tcW w:w="4253" w:type="dxa"/>
            <w:gridSpan w:val="2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5DAD" w:rsidRDefault="00EC5DAD">
            <w:pPr>
              <w:jc w:val="center"/>
              <w:rPr>
                <w:spacing w:val="106"/>
              </w:rPr>
            </w:pPr>
            <w:r>
              <w:rPr>
                <w:rFonts w:hint="eastAsia"/>
                <w:spacing w:val="106"/>
              </w:rPr>
              <w:t>個人番号</w:t>
            </w:r>
          </w:p>
        </w:tc>
      </w:tr>
      <w:tr w:rsidR="005B2446" w:rsidTr="005B2446">
        <w:trPr>
          <w:cantSplit/>
          <w:trHeight w:val="445"/>
        </w:trPr>
        <w:tc>
          <w:tcPr>
            <w:tcW w:w="4252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5B2446" w:rsidRDefault="005B2446" w:rsidP="008620EA"/>
        </w:tc>
        <w:tc>
          <w:tcPr>
            <w:tcW w:w="354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5B2446" w:rsidRDefault="005B2446" w:rsidP="00EC5DAD"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B2446" w:rsidRDefault="005B2446" w:rsidP="00EC5DAD"/>
        </w:tc>
        <w:tc>
          <w:tcPr>
            <w:tcW w:w="355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B2446" w:rsidRDefault="005B2446" w:rsidP="00EC5DAD"/>
        </w:tc>
        <w:tc>
          <w:tcPr>
            <w:tcW w:w="354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B2446" w:rsidRDefault="005B2446" w:rsidP="00EC5DAD"/>
        </w:tc>
        <w:tc>
          <w:tcPr>
            <w:tcW w:w="355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B2446" w:rsidRDefault="005B2446" w:rsidP="00EC5DAD"/>
        </w:tc>
        <w:tc>
          <w:tcPr>
            <w:tcW w:w="35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B2446" w:rsidRDefault="005B2446" w:rsidP="00EC5DAD"/>
        </w:tc>
        <w:tc>
          <w:tcPr>
            <w:tcW w:w="35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B2446" w:rsidRDefault="005B2446" w:rsidP="00EC5DAD"/>
        </w:tc>
        <w:tc>
          <w:tcPr>
            <w:tcW w:w="355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B2446" w:rsidRDefault="005B2446" w:rsidP="00EC5DAD"/>
        </w:tc>
        <w:tc>
          <w:tcPr>
            <w:tcW w:w="354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B2446" w:rsidRDefault="005B2446" w:rsidP="00EC5DAD"/>
        </w:tc>
        <w:tc>
          <w:tcPr>
            <w:tcW w:w="355" w:type="dxa"/>
            <w:gridSpan w:val="3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B2446" w:rsidRDefault="005B2446" w:rsidP="00EC5DAD"/>
        </w:tc>
        <w:tc>
          <w:tcPr>
            <w:tcW w:w="354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B2446" w:rsidRDefault="005B2446" w:rsidP="00EC5DAD"/>
        </w:tc>
        <w:tc>
          <w:tcPr>
            <w:tcW w:w="355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5B2446" w:rsidRDefault="005B2446" w:rsidP="00EC5DAD"/>
        </w:tc>
      </w:tr>
      <w:tr w:rsidR="00EC5DAD" w:rsidTr="00EC5DAD">
        <w:trPr>
          <w:cantSplit/>
        </w:trPr>
        <w:tc>
          <w:tcPr>
            <w:tcW w:w="4252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5DAD" w:rsidRDefault="00EC5DAD"/>
        </w:tc>
        <w:tc>
          <w:tcPr>
            <w:tcW w:w="3203" w:type="dxa"/>
            <w:gridSpan w:val="16"/>
            <w:tcBorders>
              <w:top w:val="nil"/>
            </w:tcBorders>
            <w:vAlign w:val="center"/>
          </w:tcPr>
          <w:p w:rsidR="00EC5DAD" w:rsidRDefault="00EC5DAD">
            <w:pPr>
              <w:jc w:val="center"/>
            </w:pPr>
            <w:r>
              <w:rPr>
                <w:rFonts w:hint="eastAsia"/>
                <w:spacing w:val="106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050" w:type="dxa"/>
            <w:gridSpan w:val="6"/>
            <w:tcBorders>
              <w:top w:val="nil"/>
            </w:tcBorders>
            <w:vAlign w:val="center"/>
          </w:tcPr>
          <w:p w:rsidR="00EC5DAD" w:rsidRDefault="00EC5DAD">
            <w:pPr>
              <w:jc w:val="center"/>
            </w:pPr>
            <w:r>
              <w:rPr>
                <w:rFonts w:hint="eastAsia"/>
                <w:spacing w:val="106"/>
              </w:rPr>
              <w:t>性</w:t>
            </w:r>
            <w:r>
              <w:rPr>
                <w:rFonts w:hint="eastAsia"/>
              </w:rPr>
              <w:t>別</w:t>
            </w:r>
          </w:p>
        </w:tc>
      </w:tr>
      <w:tr w:rsidR="00EC5DAD" w:rsidTr="00EC5DAD">
        <w:trPr>
          <w:cantSplit/>
        </w:trPr>
        <w:tc>
          <w:tcPr>
            <w:tcW w:w="4252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5DAD" w:rsidRDefault="00EC5DAD"/>
        </w:tc>
        <w:tc>
          <w:tcPr>
            <w:tcW w:w="3203" w:type="dxa"/>
            <w:gridSpan w:val="16"/>
          </w:tcPr>
          <w:p w:rsidR="00EC5DAD" w:rsidRDefault="00EC5DAD">
            <w:r>
              <w:rPr>
                <w:rFonts w:hint="eastAsia"/>
              </w:rPr>
              <w:t>明・大・昭</w:t>
            </w:r>
          </w:p>
          <w:p w:rsidR="00EC5DAD" w:rsidRDefault="00EC5DAD"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050" w:type="dxa"/>
            <w:gridSpan w:val="6"/>
          </w:tcPr>
          <w:p w:rsidR="00EC5DAD" w:rsidRDefault="00EC5DAD"/>
          <w:p w:rsidR="00EC5DAD" w:rsidRDefault="00EC5DA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303E67">
        <w:trPr>
          <w:cantSplit/>
        </w:trPr>
        <w:tc>
          <w:tcPr>
            <w:tcW w:w="8505" w:type="dxa"/>
            <w:gridSpan w:val="25"/>
          </w:tcPr>
          <w:p w:rsidR="00303E67" w:rsidRDefault="00303E67">
            <w:pPr>
              <w:jc w:val="center"/>
            </w:pPr>
            <w:r>
              <w:rPr>
                <w:rFonts w:hint="eastAsia"/>
              </w:rPr>
              <w:t>居宅サービス計画の作成を依頼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する事業者</w:t>
            </w:r>
          </w:p>
        </w:tc>
      </w:tr>
      <w:tr w:rsidR="00303E67">
        <w:trPr>
          <w:trHeight w:val="454"/>
        </w:trPr>
        <w:tc>
          <w:tcPr>
            <w:tcW w:w="4252" w:type="dxa"/>
            <w:gridSpan w:val="3"/>
            <w:vAlign w:val="center"/>
          </w:tcPr>
          <w:p w:rsidR="00303E67" w:rsidRDefault="00303E67">
            <w:pPr>
              <w:jc w:val="distribute"/>
            </w:pPr>
            <w:r>
              <w:rPr>
                <w:rFonts w:hint="eastAsia"/>
              </w:rPr>
              <w:t>事業者の事業所名、番号及び所在地</w:t>
            </w: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303E67" w:rsidRDefault="00303E67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03E67" w:rsidRDefault="00303E67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03E67" w:rsidRDefault="00303E67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03E67" w:rsidRDefault="00303E67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03E67" w:rsidRDefault="00303E67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03E67" w:rsidRDefault="00303E67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03E67" w:rsidRDefault="00303E67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303E67" w:rsidRDefault="00303E67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03E67" w:rsidRDefault="00303E67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3"/>
            <w:tcBorders>
              <w:left w:val="dashed" w:sz="4" w:space="0" w:color="auto"/>
            </w:tcBorders>
          </w:tcPr>
          <w:p w:rsidR="00303E67" w:rsidRDefault="00303E67" w:rsidP="00DD6243">
            <w:r>
              <w:rPr>
                <w:rFonts w:hint="eastAsia"/>
              </w:rPr>
              <w:t xml:space="preserve">　</w:t>
            </w:r>
          </w:p>
        </w:tc>
      </w:tr>
      <w:tr w:rsidR="00303E67">
        <w:trPr>
          <w:cantSplit/>
          <w:trHeight w:val="907"/>
        </w:trPr>
        <w:tc>
          <w:tcPr>
            <w:tcW w:w="8505" w:type="dxa"/>
            <w:gridSpan w:val="25"/>
            <w:tcBorders>
              <w:top w:val="nil"/>
            </w:tcBorders>
            <w:vAlign w:val="bottom"/>
          </w:tcPr>
          <w:p w:rsidR="00AE17A8" w:rsidRDefault="00AE17A8">
            <w:pPr>
              <w:jc w:val="right"/>
            </w:pPr>
          </w:p>
          <w:p w:rsidR="00CA3563" w:rsidRDefault="00CA3563">
            <w:pPr>
              <w:jc w:val="right"/>
            </w:pPr>
          </w:p>
          <w:p w:rsidR="00AE17A8" w:rsidRDefault="00AE17A8">
            <w:pPr>
              <w:jc w:val="right"/>
            </w:pPr>
            <w:r>
              <w:rPr>
                <w:rFonts w:hint="eastAsia"/>
              </w:rPr>
              <w:t>適用年月日　　年　　月　　日</w:t>
            </w:r>
          </w:p>
          <w:p w:rsidR="00CA3563" w:rsidRPr="00CA3563" w:rsidRDefault="00427B26" w:rsidP="00427B26">
            <w:pPr>
              <w:ind w:right="210"/>
              <w:jc w:val="right"/>
              <w:rPr>
                <w:color w:val="FF0000"/>
              </w:rPr>
            </w:pPr>
            <w:r w:rsidRPr="00CA3563">
              <w:rPr>
                <w:color w:val="FF0000"/>
              </w:rPr>
              <w:t>小</w:t>
            </w:r>
            <w:r w:rsidR="00AE17A8" w:rsidRPr="00CA3563">
              <w:rPr>
                <w:color w:val="FF0000"/>
              </w:rPr>
              <w:t>規模多機能型居宅介護</w:t>
            </w:r>
            <w:r w:rsidR="00CA3563" w:rsidRPr="00CA3563">
              <w:rPr>
                <w:rFonts w:hint="eastAsia"/>
                <w:color w:val="FF0000"/>
              </w:rPr>
              <w:t>、及び複合型サービス</w:t>
            </w:r>
            <w:r w:rsidR="00CA3563" w:rsidRPr="00CA3563">
              <w:rPr>
                <w:color w:val="FF0000"/>
              </w:rPr>
              <w:t>の利用開始月における居宅サービス等の</w:t>
            </w:r>
          </w:p>
          <w:p w:rsidR="00AE17A8" w:rsidRPr="00AE17A8" w:rsidRDefault="00AE17A8" w:rsidP="00CA3563">
            <w:pPr>
              <w:ind w:right="1050"/>
            </w:pPr>
            <w:r w:rsidRPr="00CA3563">
              <w:rPr>
                <w:color w:val="FF0000"/>
              </w:rPr>
              <w:t xml:space="preserve">利用の有無　</w:t>
            </w:r>
            <w:r w:rsidRPr="00CA3563">
              <w:rPr>
                <w:rFonts w:ascii="ＭＳ Ｐゴシック" w:eastAsia="ＭＳ Ｐゴシック" w:hAnsi="ＭＳ Ｐゴシック" w:cs="ＭＳ 明朝" w:hint="eastAsia"/>
                <w:color w:val="FF0000"/>
              </w:rPr>
              <w:t>□</w:t>
            </w:r>
            <w:r w:rsidR="00427B26" w:rsidRPr="00CA3563">
              <w:rPr>
                <w:rFonts w:hAnsi="ＭＳ 明朝" w:cs="ＭＳ 明朝"/>
                <w:color w:val="FF0000"/>
              </w:rPr>
              <w:t>有</w:t>
            </w:r>
            <w:r w:rsidR="00CA3563" w:rsidRPr="00CA3563">
              <w:rPr>
                <w:rFonts w:hAnsi="ＭＳ 明朝" w:cs="ＭＳ 明朝"/>
                <w:color w:val="FF0000"/>
              </w:rPr>
              <w:t xml:space="preserve">　</w:t>
            </w:r>
            <w:r w:rsidR="00CA3563" w:rsidRPr="00CA3563">
              <w:rPr>
                <w:rFonts w:ascii="ＭＳ Ｐゴシック" w:eastAsia="ＭＳ Ｐゴシック" w:hAnsi="ＭＳ Ｐゴシック" w:cs="ＭＳ 明朝" w:hint="eastAsia"/>
                <w:color w:val="FF0000"/>
              </w:rPr>
              <w:t>□</w:t>
            </w:r>
            <w:r w:rsidR="00427B26" w:rsidRPr="00CA3563">
              <w:rPr>
                <w:rFonts w:hAnsi="ＭＳ 明朝" w:cs="ＭＳ 明朝"/>
                <w:color w:val="FF0000"/>
              </w:rPr>
              <w:t>無</w:t>
            </w:r>
          </w:p>
        </w:tc>
      </w:tr>
      <w:tr w:rsidR="00303E67">
        <w:trPr>
          <w:cantSplit/>
        </w:trPr>
        <w:tc>
          <w:tcPr>
            <w:tcW w:w="218" w:type="dxa"/>
            <w:vMerge w:val="restart"/>
          </w:tcPr>
          <w:p w:rsidR="00303E67" w:rsidRDefault="00303E67">
            <w:r>
              <w:rPr>
                <w:rFonts w:hint="eastAsia"/>
              </w:rPr>
              <w:t xml:space="preserve">　</w:t>
            </w:r>
          </w:p>
        </w:tc>
        <w:tc>
          <w:tcPr>
            <w:tcW w:w="8069" w:type="dxa"/>
            <w:gridSpan w:val="23"/>
          </w:tcPr>
          <w:p w:rsidR="00303E67" w:rsidRDefault="00303E67">
            <w:r>
              <w:rPr>
                <w:rFonts w:hint="eastAsia"/>
              </w:rPr>
              <w:t>※この欄は、事業者を変更する</w:t>
            </w:r>
            <w:r>
              <w:t>(</w:t>
            </w:r>
            <w:r>
              <w:rPr>
                <w:rFonts w:hint="eastAsia"/>
              </w:rPr>
              <w:t>した</w:t>
            </w:r>
            <w:r>
              <w:t>)</w:t>
            </w:r>
            <w:r>
              <w:rPr>
                <w:rFonts w:hint="eastAsia"/>
              </w:rPr>
              <w:t>場合のみ記入してください。</w:t>
            </w:r>
          </w:p>
        </w:tc>
        <w:tc>
          <w:tcPr>
            <w:tcW w:w="218" w:type="dxa"/>
            <w:vMerge w:val="restart"/>
          </w:tcPr>
          <w:p w:rsidR="00303E67" w:rsidRDefault="00303E67">
            <w:r>
              <w:rPr>
                <w:rFonts w:hint="eastAsia"/>
              </w:rPr>
              <w:t xml:space="preserve">　</w:t>
            </w:r>
          </w:p>
        </w:tc>
      </w:tr>
      <w:tr w:rsidR="00303E67" w:rsidTr="00CA3563">
        <w:trPr>
          <w:cantSplit/>
          <w:trHeight w:val="463"/>
        </w:trPr>
        <w:tc>
          <w:tcPr>
            <w:tcW w:w="218" w:type="dxa"/>
            <w:vMerge/>
          </w:tcPr>
          <w:p w:rsidR="00303E67" w:rsidRDefault="00303E67"/>
        </w:tc>
        <w:tc>
          <w:tcPr>
            <w:tcW w:w="1882" w:type="dxa"/>
            <w:tcBorders>
              <w:bottom w:val="dashed" w:sz="4" w:space="0" w:color="auto"/>
            </w:tcBorders>
            <w:vAlign w:val="center"/>
          </w:tcPr>
          <w:p w:rsidR="00303E67" w:rsidRDefault="00303E67">
            <w:pPr>
              <w:jc w:val="distribute"/>
            </w:pPr>
            <w:r>
              <w:rPr>
                <w:rFonts w:hint="eastAsia"/>
              </w:rPr>
              <w:t>変更前事業者</w:t>
            </w:r>
          </w:p>
        </w:tc>
        <w:tc>
          <w:tcPr>
            <w:tcW w:w="6187" w:type="dxa"/>
            <w:gridSpan w:val="22"/>
            <w:tcBorders>
              <w:bottom w:val="dashed" w:sz="4" w:space="0" w:color="auto"/>
            </w:tcBorders>
          </w:tcPr>
          <w:p w:rsidR="00303E67" w:rsidRDefault="00303E6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303E67" w:rsidRDefault="00303E67"/>
        </w:tc>
      </w:tr>
      <w:tr w:rsidR="00303E67" w:rsidTr="00CA3563">
        <w:trPr>
          <w:cantSplit/>
          <w:trHeight w:val="655"/>
        </w:trPr>
        <w:tc>
          <w:tcPr>
            <w:tcW w:w="218" w:type="dxa"/>
            <w:vMerge/>
          </w:tcPr>
          <w:p w:rsidR="00303E67" w:rsidRDefault="00303E67"/>
        </w:tc>
        <w:tc>
          <w:tcPr>
            <w:tcW w:w="1882" w:type="dxa"/>
            <w:tcBorders>
              <w:top w:val="dashed" w:sz="4" w:space="0" w:color="auto"/>
            </w:tcBorders>
            <w:vAlign w:val="center"/>
          </w:tcPr>
          <w:p w:rsidR="00303E67" w:rsidRDefault="00303E67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187" w:type="dxa"/>
            <w:gridSpan w:val="22"/>
            <w:tcBorders>
              <w:top w:val="dashed" w:sz="4" w:space="0" w:color="auto"/>
            </w:tcBorders>
            <w:vAlign w:val="bottom"/>
          </w:tcPr>
          <w:p w:rsidR="00303E67" w:rsidRDefault="00303E67">
            <w:pPr>
              <w:jc w:val="right"/>
            </w:pPr>
            <w:r>
              <w:rPr>
                <w:rFonts w:hint="eastAsia"/>
              </w:rPr>
              <w:t xml:space="preserve">変更年月日　　　年　　月　　日　　</w:t>
            </w:r>
          </w:p>
        </w:tc>
        <w:tc>
          <w:tcPr>
            <w:tcW w:w="218" w:type="dxa"/>
            <w:vMerge/>
          </w:tcPr>
          <w:p w:rsidR="00303E67" w:rsidRDefault="00303E67"/>
        </w:tc>
      </w:tr>
      <w:tr w:rsidR="00303E67" w:rsidTr="00CA3563">
        <w:trPr>
          <w:cantSplit/>
          <w:trHeight w:val="1727"/>
        </w:trPr>
        <w:tc>
          <w:tcPr>
            <w:tcW w:w="8505" w:type="dxa"/>
            <w:gridSpan w:val="25"/>
            <w:tcBorders>
              <w:bottom w:val="single" w:sz="12" w:space="0" w:color="auto"/>
            </w:tcBorders>
          </w:tcPr>
          <w:p w:rsidR="00303E67" w:rsidRDefault="00303E67">
            <w:r>
              <w:rPr>
                <w:rFonts w:hint="eastAsia"/>
              </w:rPr>
              <w:t xml:space="preserve">　ふじみ野市長　宛て</w:t>
            </w:r>
          </w:p>
          <w:p w:rsidR="00303E67" w:rsidRDefault="00303E67">
            <w:r>
              <w:rPr>
                <w:rFonts w:hint="eastAsia"/>
              </w:rPr>
              <w:t xml:space="preserve">　　上記の居宅介護支援事業者に居宅サービス計画の作成を依頼することを届け出ます。</w:t>
            </w:r>
          </w:p>
          <w:p w:rsidR="00303E67" w:rsidRDefault="00303E6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CN"/>
              </w:rPr>
              <w:t xml:space="preserve">　年　　月　　日　　　　</w:t>
            </w:r>
          </w:p>
          <w:p w:rsidR="00303E67" w:rsidRDefault="00303E6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</w:t>
            </w:r>
            <w:r>
              <w:rPr>
                <w:rFonts w:hint="eastAsia"/>
                <w:spacing w:val="106"/>
                <w:lang w:eastAsia="zh-CN"/>
              </w:rPr>
              <w:t>住</w:t>
            </w:r>
            <w:r>
              <w:rPr>
                <w:rFonts w:hint="eastAsia"/>
                <w:lang w:eastAsia="zh-CN"/>
              </w:rPr>
              <w:t>所</w:t>
            </w:r>
          </w:p>
          <w:p w:rsidR="00303E67" w:rsidRDefault="00303E6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被保険者</w:t>
            </w:r>
          </w:p>
          <w:p w:rsidR="00303E67" w:rsidRDefault="00303E6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</w:t>
            </w:r>
            <w:r>
              <w:rPr>
                <w:rFonts w:hint="eastAsia"/>
                <w:spacing w:val="106"/>
                <w:lang w:eastAsia="zh-CN"/>
              </w:rPr>
              <w:t>氏</w:t>
            </w:r>
            <w:r>
              <w:rPr>
                <w:rFonts w:hint="eastAsia"/>
                <w:lang w:eastAsia="zh-CN"/>
              </w:rPr>
              <w:t xml:space="preserve">名　　　　　　　　　　　　　電話番号　　　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lang w:eastAsia="zh-CN"/>
              </w:rPr>
              <w:t>)</w:t>
            </w:r>
          </w:p>
        </w:tc>
      </w:tr>
    </w:tbl>
    <w:p w:rsidR="00303E67" w:rsidRDefault="00303E67">
      <w:pPr>
        <w:ind w:left="420" w:hanging="420"/>
      </w:pPr>
      <w:r>
        <w:rPr>
          <w:rFonts w:hint="eastAsia"/>
        </w:rPr>
        <w:t>注</w:t>
      </w:r>
      <w:r>
        <w:t>)1</w:t>
      </w:r>
      <w:r>
        <w:rPr>
          <w:rFonts w:hint="eastAsia"/>
        </w:rPr>
        <w:t xml:space="preserve">　この届出書は、要介護等認定の申請時又は居宅サービス計画の作成を依頼する事業者が決まりしだい、速やかにふじみ野市に提出してください。</w:t>
      </w:r>
    </w:p>
    <w:p w:rsidR="00303E67" w:rsidRDefault="00303E67">
      <w:pPr>
        <w:ind w:left="420" w:hanging="420"/>
      </w:pPr>
      <w:r>
        <w:rPr>
          <w:rFonts w:hint="eastAsia"/>
        </w:rPr>
        <w:t xml:space="preserve">　</w:t>
      </w:r>
      <w:r>
        <w:t xml:space="preserve"> 2</w:t>
      </w:r>
      <w:r>
        <w:rPr>
          <w:rFonts w:hint="eastAsia"/>
        </w:rPr>
        <w:t xml:space="preserve">　居宅サービス計画の作成を依頼する事業者を変更するときは、変更年月日を記入の上、必ずふじみ野市に届け出てください。なお、届け出のない場合は、サービスに係る費用をいったん、全額自己負担していただくことがあります。</w:t>
      </w:r>
    </w:p>
    <w:p w:rsidR="00303E67" w:rsidRDefault="00303E67">
      <w:pPr>
        <w:ind w:left="420" w:hanging="420"/>
      </w:pPr>
      <w:r>
        <w:rPr>
          <w:rFonts w:hint="eastAsia"/>
        </w:rPr>
        <w:t xml:space="preserve">　※　当面居宅サービス計画の作成を依頼する予定のない方は、以下の欄を記入してください。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303E67"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303E67" w:rsidRDefault="00303E67">
            <w:r>
              <w:rPr>
                <w:rFonts w:hint="eastAsia"/>
              </w:rPr>
              <w:t>居宅サービス計画の作成を依頼しない理由</w:t>
            </w:r>
          </w:p>
        </w:tc>
        <w:tc>
          <w:tcPr>
            <w:tcW w:w="4253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303E67" w:rsidRDefault="00303E67">
            <w:r>
              <w:rPr>
                <w:rFonts w:hint="eastAsia"/>
              </w:rPr>
              <w:t xml:space="preserve">　</w:t>
            </w:r>
          </w:p>
        </w:tc>
      </w:tr>
      <w:tr w:rsidR="00303E67" w:rsidTr="00CA3563">
        <w:trPr>
          <w:cantSplit/>
          <w:trHeight w:val="820"/>
        </w:trPr>
        <w:tc>
          <w:tcPr>
            <w:tcW w:w="850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03E67" w:rsidRDefault="00303E67">
            <w:r>
              <w:rPr>
                <w:rFonts w:hint="eastAsia"/>
              </w:rPr>
              <w:t>□　家族で介護している　　　　　　　　□　住宅改修・福祉用具の購入のみ利用予定</w:t>
            </w:r>
          </w:p>
          <w:p w:rsidR="00303E67" w:rsidRDefault="00303E67">
            <w:pPr>
              <w:spacing w:before="120"/>
            </w:pPr>
            <w:r>
              <w:rPr>
                <w:rFonts w:hint="eastAsia"/>
              </w:rPr>
              <w:t>□　まだ制度がよくわからない　　　　　□　近く入院する予定がある</w:t>
            </w:r>
          </w:p>
          <w:p w:rsidR="00303E67" w:rsidRDefault="00303E67">
            <w:r>
              <w:rPr>
                <w:rFonts w:hint="eastAsia"/>
              </w:rPr>
              <w:t xml:space="preserve">　　　　　　　　　　　　　　　　　　　　</w:t>
            </w:r>
            <w:r>
              <w:t>(</w:t>
            </w:r>
            <w:r>
              <w:rPr>
                <w:rFonts w:hint="eastAsia"/>
              </w:rPr>
              <w:t xml:space="preserve">病院名　　　　　　　　　　　　</w:t>
            </w:r>
            <w:r>
              <w:t>)</w:t>
            </w:r>
          </w:p>
          <w:p w:rsidR="00303E67" w:rsidRDefault="00303E67">
            <w:r>
              <w:rPr>
                <w:rFonts w:hint="eastAsia"/>
              </w:rPr>
              <w:t xml:space="preserve">□　その他　　　　　　　　　　　　　　　</w:t>
            </w:r>
            <w:r>
              <w:t>(</w:t>
            </w:r>
            <w:r>
              <w:rPr>
                <w:rFonts w:hint="eastAsia"/>
              </w:rPr>
              <w:t>予定日　　　年　　月　　日ごろ</w:t>
            </w:r>
            <w:r>
              <w:t>)</w:t>
            </w:r>
          </w:p>
        </w:tc>
      </w:tr>
      <w:tr w:rsidR="00CA3563" w:rsidTr="00CA3563">
        <w:trPr>
          <w:cantSplit/>
          <w:trHeight w:val="80"/>
        </w:trPr>
        <w:tc>
          <w:tcPr>
            <w:tcW w:w="850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563" w:rsidRDefault="00A6728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FC03B3A" wp14:editId="6CAD02AC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-635</wp:posOffset>
                      </wp:positionV>
                      <wp:extent cx="4787265" cy="142875"/>
                      <wp:effectExtent l="0" t="0" r="13335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7265" cy="142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49835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3.45pt;margin-top:-.05pt;width:376.9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" o:allowincell="f" strokeweight=".5pt"/>
                  </w:pict>
                </mc:Fallback>
              </mc:AlternateContent>
            </w:r>
          </w:p>
        </w:tc>
      </w:tr>
    </w:tbl>
    <w:p w:rsidR="00303E67" w:rsidRDefault="00AE0876" w:rsidP="00DD6243">
      <w:pPr>
        <w:rPr>
          <w:rFonts w:hAnsi="ＭＳ 明朝" w:cs="ＭＳ 明朝"/>
          <w:color w:val="FF0000"/>
        </w:rPr>
      </w:pPr>
      <w:r w:rsidRPr="00AE0876">
        <w:rPr>
          <w:rFonts w:hAnsi="ＭＳ 明朝" w:cs="ＭＳ 明朝"/>
          <w:color w:val="FF0000"/>
        </w:rPr>
        <w:t>※</w:t>
      </w:r>
      <w:r w:rsidR="00CA3563" w:rsidRPr="00AE0876">
        <w:rPr>
          <w:rFonts w:hAnsi="ＭＳ 明朝" w:cs="ＭＳ 明朝"/>
          <w:color w:val="FF0000"/>
        </w:rPr>
        <w:t>この届出を行う場合は、介護保険被保険者証（認定申請中は、介護保険資格者証）をご持参ください。</w:t>
      </w:r>
      <w:bookmarkStart w:id="0" w:name="_GoBack"/>
      <w:bookmarkEnd w:id="0"/>
    </w:p>
    <w:p w:rsidR="004E3625" w:rsidRDefault="004E3625" w:rsidP="00F0067B">
      <w:pPr>
        <w:jc w:val="right"/>
        <w:rPr>
          <w:rFonts w:hAnsi="ＭＳ 明朝" w:cs="ＭＳ 明朝"/>
          <w:color w:val="000000" w:themeColor="text1"/>
        </w:rPr>
      </w:pPr>
      <w:r w:rsidRPr="004E3625">
        <w:rPr>
          <w:rFonts w:hAnsi="ＭＳ 明朝" w:cs="ＭＳ 明朝" w:hint="eastAsia"/>
          <w:color w:val="000000" w:themeColor="text1"/>
        </w:rPr>
        <w:t>【市使用欄</w:t>
      </w:r>
      <w:r w:rsidR="00F0067B">
        <w:rPr>
          <w:rFonts w:hAnsi="ＭＳ 明朝" w:cs="ＭＳ 明朝" w:hint="eastAsia"/>
          <w:color w:val="000000" w:themeColor="text1"/>
        </w:rPr>
        <w:t>】</w:t>
      </w:r>
      <w:r>
        <w:rPr>
          <w:rFonts w:hAnsi="ＭＳ 明朝" w:cs="ＭＳ 明朝" w:hint="eastAsia"/>
          <w:color w:val="000000" w:themeColor="text1"/>
        </w:rPr>
        <w:t>郵送による届出の場合に記入</w:t>
      </w:r>
      <w:r w:rsidR="00F0067B">
        <w:rPr>
          <w:rFonts w:hAnsi="ＭＳ 明朝" w:cs="ＭＳ 明朝" w:hint="eastAsia"/>
          <w:color w:val="000000" w:themeColor="text1"/>
        </w:rPr>
        <w:t xml:space="preserve">　　　</w:t>
      </w:r>
    </w:p>
    <w:tbl>
      <w:tblPr>
        <w:tblStyle w:val="a8"/>
        <w:tblW w:w="0" w:type="auto"/>
        <w:tblInd w:w="4003" w:type="dxa"/>
        <w:tblLook w:val="04A0" w:firstRow="1" w:lastRow="0" w:firstColumn="1" w:lastColumn="0" w:noHBand="0" w:noVBand="1"/>
      </w:tblPr>
      <w:tblGrid>
        <w:gridCol w:w="2356"/>
        <w:gridCol w:w="1687"/>
        <w:gridCol w:w="460"/>
      </w:tblGrid>
      <w:tr w:rsidR="004E3625" w:rsidTr="00F0067B">
        <w:trPr>
          <w:trHeight w:val="192"/>
        </w:trPr>
        <w:tc>
          <w:tcPr>
            <w:tcW w:w="2356" w:type="dxa"/>
            <w:vAlign w:val="center"/>
          </w:tcPr>
          <w:p w:rsidR="004E3625" w:rsidRDefault="004E3625" w:rsidP="00F0067B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被保険者証の添付</w:t>
            </w:r>
          </w:p>
        </w:tc>
        <w:tc>
          <w:tcPr>
            <w:tcW w:w="2147" w:type="dxa"/>
            <w:gridSpan w:val="2"/>
            <w:vAlign w:val="center"/>
          </w:tcPr>
          <w:p w:rsidR="004E3625" w:rsidRDefault="004E3625" w:rsidP="00F0067B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　・　無</w:t>
            </w:r>
          </w:p>
        </w:tc>
      </w:tr>
      <w:tr w:rsidR="004E3625" w:rsidTr="00F0067B">
        <w:trPr>
          <w:trHeight w:val="192"/>
        </w:trPr>
        <w:tc>
          <w:tcPr>
            <w:tcW w:w="2356" w:type="dxa"/>
            <w:vAlign w:val="center"/>
          </w:tcPr>
          <w:p w:rsidR="004E3625" w:rsidRDefault="004E3625" w:rsidP="00F0067B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添付有の場合は返送日</w:t>
            </w:r>
          </w:p>
        </w:tc>
        <w:tc>
          <w:tcPr>
            <w:tcW w:w="1687" w:type="dxa"/>
            <w:vAlign w:val="center"/>
          </w:tcPr>
          <w:p w:rsidR="004E3625" w:rsidRPr="00F0067B" w:rsidRDefault="00F0067B" w:rsidP="00F0067B">
            <w:pPr>
              <w:pStyle w:val="a9"/>
              <w:numPr>
                <w:ilvl w:val="0"/>
                <w:numId w:val="13"/>
              </w:numPr>
              <w:ind w:leftChars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・</w:t>
            </w:r>
          </w:p>
        </w:tc>
        <w:tc>
          <w:tcPr>
            <w:tcW w:w="460" w:type="dxa"/>
            <w:vAlign w:val="center"/>
          </w:tcPr>
          <w:p w:rsidR="004E3625" w:rsidRPr="00F0067B" w:rsidRDefault="00F0067B" w:rsidP="00F0067B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㊞</w:t>
            </w:r>
          </w:p>
        </w:tc>
      </w:tr>
    </w:tbl>
    <w:p w:rsidR="004E3625" w:rsidRPr="004E3625" w:rsidRDefault="004E3625" w:rsidP="00DD6243">
      <w:pPr>
        <w:rPr>
          <w:rFonts w:hint="eastAsia"/>
          <w:color w:val="000000" w:themeColor="text1"/>
        </w:rPr>
      </w:pPr>
    </w:p>
    <w:sectPr w:rsidR="004E3625" w:rsidRPr="004E3625" w:rsidSect="004E3625">
      <w:pgSz w:w="11906" w:h="16838" w:code="9"/>
      <w:pgMar w:top="1701" w:right="1701" w:bottom="284" w:left="1701" w:header="284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491" w:rsidRDefault="00662491" w:rsidP="008E4728">
      <w:r>
        <w:separator/>
      </w:r>
    </w:p>
  </w:endnote>
  <w:endnote w:type="continuationSeparator" w:id="0">
    <w:p w:rsidR="00662491" w:rsidRDefault="00662491" w:rsidP="008E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491" w:rsidRDefault="00662491" w:rsidP="008E4728">
      <w:r>
        <w:separator/>
      </w:r>
    </w:p>
  </w:footnote>
  <w:footnote w:type="continuationSeparator" w:id="0">
    <w:p w:rsidR="00662491" w:rsidRDefault="00662491" w:rsidP="008E4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EE429D"/>
    <w:multiLevelType w:val="hybridMultilevel"/>
    <w:tmpl w:val="1E502D66"/>
    <w:lvl w:ilvl="0" w:tplc="2746F7C6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1" w15:restartNumberingAfterBreak="0">
    <w:nsid w:val="3B974933"/>
    <w:multiLevelType w:val="hybridMultilevel"/>
    <w:tmpl w:val="8C7855D6"/>
    <w:lvl w:ilvl="0" w:tplc="FCD8B446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2" w15:restartNumberingAfterBreak="0">
    <w:nsid w:val="3F9D20C8"/>
    <w:multiLevelType w:val="hybridMultilevel"/>
    <w:tmpl w:val="077C7CB0"/>
    <w:lvl w:ilvl="0" w:tplc="A5BCB79A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67"/>
    <w:rsid w:val="0007237F"/>
    <w:rsid w:val="00113D6B"/>
    <w:rsid w:val="001E7652"/>
    <w:rsid w:val="00303E67"/>
    <w:rsid w:val="00427B26"/>
    <w:rsid w:val="004E3625"/>
    <w:rsid w:val="005B2446"/>
    <w:rsid w:val="00662491"/>
    <w:rsid w:val="007D7A99"/>
    <w:rsid w:val="008E4728"/>
    <w:rsid w:val="00A67282"/>
    <w:rsid w:val="00AE0876"/>
    <w:rsid w:val="00AE17A8"/>
    <w:rsid w:val="00CA3563"/>
    <w:rsid w:val="00CF0A66"/>
    <w:rsid w:val="00DD6243"/>
    <w:rsid w:val="00EC5DAD"/>
    <w:rsid w:val="00F0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3A3EEC-894D-4DF5-8837-93DFCC9D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4E3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E36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mo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CB74F-8DAA-42E4-A23E-823DAB807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70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様式第50号(第23条関係)</vt:lpstr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様式第50号(第23条関係)</dc:title>
  <dc:creator>wakamiya</dc:creator>
  <cp:lastModifiedBy>fw26151</cp:lastModifiedBy>
  <cp:revision>9</cp:revision>
  <dcterms:created xsi:type="dcterms:W3CDTF">2015-10-26T00:10:00Z</dcterms:created>
  <dcterms:modified xsi:type="dcterms:W3CDTF">2017-03-21T08:22:00Z</dcterms:modified>
</cp:coreProperties>
</file>